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05AF" w14:textId="172AF982" w:rsidR="00D06D79" w:rsidRPr="00DF29B0" w:rsidRDefault="00113F5E" w:rsidP="00D06D79">
      <w:pPr>
        <w:ind w:left="-567" w:right="-612"/>
        <w:jc w:val="center"/>
        <w:rPr>
          <w:rFonts w:ascii="Arial Black" w:hAnsi="Arial Black"/>
          <w:snapToGrid w:val="0"/>
          <w:color w:val="333399"/>
          <w:sz w:val="44"/>
          <w:szCs w:val="44"/>
          <w:lang w:eastAsia="en-US"/>
        </w:rPr>
      </w:pPr>
      <w:r>
        <w:rPr>
          <w:rFonts w:ascii="Arial Black" w:hAnsi="Arial Black"/>
          <w:snapToGrid w:val="0"/>
          <w:color w:val="333399"/>
          <w:sz w:val="44"/>
          <w:szCs w:val="44"/>
          <w:lang w:eastAsia="en-US"/>
        </w:rPr>
        <w:t xml:space="preserve"> </w:t>
      </w:r>
      <w:r w:rsidR="00D06D79" w:rsidRPr="00DF29B0">
        <w:rPr>
          <w:rFonts w:ascii="Arial Black" w:hAnsi="Arial Black"/>
          <w:snapToGrid w:val="0"/>
          <w:color w:val="333399"/>
          <w:sz w:val="44"/>
          <w:szCs w:val="44"/>
          <w:lang w:eastAsia="en-US"/>
        </w:rPr>
        <w:t>TRAFFIC MANAGEMENT SERVICES LTD</w:t>
      </w:r>
    </w:p>
    <w:p w14:paraId="561FF02D" w14:textId="77777777" w:rsidR="00D06D79" w:rsidRPr="00DF29B0" w:rsidRDefault="00D06D79" w:rsidP="00D06D79">
      <w:pPr>
        <w:jc w:val="center"/>
        <w:rPr>
          <w:rFonts w:ascii="Arial" w:hAnsi="Arial" w:cs="Arial"/>
          <w:snapToGrid w:val="0"/>
          <w:color w:val="333399"/>
          <w:sz w:val="28"/>
          <w:szCs w:val="28"/>
          <w:lang w:eastAsia="en-US"/>
        </w:rPr>
      </w:pPr>
      <w:r w:rsidRPr="00DF29B0">
        <w:rPr>
          <w:rFonts w:ascii="Arial" w:hAnsi="Arial" w:cs="Arial"/>
          <w:snapToGrid w:val="0"/>
          <w:color w:val="333399"/>
          <w:sz w:val="28"/>
          <w:szCs w:val="28"/>
          <w:lang w:eastAsia="en-US"/>
        </w:rPr>
        <w:t xml:space="preserve">Traffic Management Equipment for Hire and </w:t>
      </w:r>
      <w:smartTag w:uri="urn:schemas-microsoft-com:office:smarttags" w:element="place">
        <w:smartTag w:uri="urn:schemas-microsoft-com:office:smarttags" w:element="City">
          <w:r w:rsidRPr="00DF29B0">
            <w:rPr>
              <w:rFonts w:ascii="Arial" w:hAnsi="Arial" w:cs="Arial"/>
              <w:snapToGrid w:val="0"/>
              <w:color w:val="333399"/>
              <w:sz w:val="28"/>
              <w:szCs w:val="28"/>
              <w:lang w:eastAsia="en-US"/>
            </w:rPr>
            <w:t>Sale</w:t>
          </w:r>
        </w:smartTag>
      </w:smartTag>
    </w:p>
    <w:p w14:paraId="224DD3E1" w14:textId="77777777" w:rsidR="00D06D79" w:rsidRPr="00DF29B0" w:rsidRDefault="00D06D79" w:rsidP="00D06D79">
      <w:pPr>
        <w:spacing w:after="200"/>
        <w:rPr>
          <w:rFonts w:ascii="Arial" w:hAnsi="Arial" w:cs="Arial"/>
          <w:snapToGrid w:val="0"/>
          <w:color w:val="000080"/>
          <w:sz w:val="28"/>
          <w:szCs w:val="28"/>
          <w:lang w:eastAsia="en-US"/>
        </w:rPr>
      </w:pPr>
    </w:p>
    <w:tbl>
      <w:tblPr>
        <w:tblW w:w="5215" w:type="pct"/>
        <w:tblInd w:w="-176" w:type="dxa"/>
        <w:tblBorders>
          <w:insideV w:val="single" w:sz="8" w:space="0" w:color="FFFFFF"/>
        </w:tblBorders>
        <w:tblLook w:val="0480" w:firstRow="0" w:lastRow="0" w:firstColumn="1" w:lastColumn="0" w:noHBand="0" w:noVBand="1"/>
      </w:tblPr>
      <w:tblGrid>
        <w:gridCol w:w="3138"/>
        <w:gridCol w:w="3138"/>
        <w:gridCol w:w="3139"/>
      </w:tblGrid>
      <w:tr w:rsidR="00D06D79" w:rsidRPr="00B84386" w14:paraId="15634B74" w14:textId="77777777" w:rsidTr="00091529">
        <w:trPr>
          <w:trHeight w:val="340"/>
        </w:trPr>
        <w:tc>
          <w:tcPr>
            <w:tcW w:w="1666" w:type="pct"/>
            <w:shd w:val="clear" w:color="auto" w:fill="333399"/>
            <w:vAlign w:val="center"/>
          </w:tcPr>
          <w:p w14:paraId="1EC616F0" w14:textId="77777777" w:rsidR="00D06D79" w:rsidRPr="00B84386" w:rsidRDefault="00D06D79" w:rsidP="00091529">
            <w:pPr>
              <w:rPr>
                <w:rFonts w:ascii="Arial" w:hAnsi="Arial" w:cs="Arial"/>
                <w:snapToGrid w:val="0"/>
                <w:color w:val="FFFFFF"/>
                <w:lang w:eastAsia="en-US"/>
              </w:rPr>
            </w:pPr>
            <w:r w:rsidRPr="00B84386">
              <w:rPr>
                <w:rFonts w:ascii="Arial" w:hAnsi="Arial" w:cs="Arial"/>
                <w:snapToGrid w:val="0"/>
                <w:color w:val="FFFFFF"/>
                <w:lang w:eastAsia="en-US"/>
              </w:rPr>
              <w:t xml:space="preserve">49B </w:t>
            </w:r>
            <w:smartTag w:uri="urn:schemas-microsoft-com:office:smarttags" w:element="address">
              <w:smartTag w:uri="urn:schemas-microsoft-com:office:smarttags" w:element="Street">
                <w:r w:rsidRPr="00B84386">
                  <w:rPr>
                    <w:rFonts w:ascii="Arial" w:hAnsi="Arial" w:cs="Arial"/>
                    <w:snapToGrid w:val="0"/>
                    <w:color w:val="FFFFFF"/>
                    <w:lang w:eastAsia="en-US"/>
                  </w:rPr>
                  <w:t>Bond St</w:t>
                </w:r>
              </w:smartTag>
            </w:smartTag>
            <w:r w:rsidRPr="00B84386">
              <w:rPr>
                <w:rFonts w:ascii="Arial" w:hAnsi="Arial" w:cs="Arial"/>
                <w:snapToGrid w:val="0"/>
                <w:color w:val="FFFFFF"/>
                <w:lang w:eastAsia="en-US"/>
              </w:rPr>
              <w:t xml:space="preserve"> - Invercargill</w:t>
            </w:r>
          </w:p>
        </w:tc>
        <w:tc>
          <w:tcPr>
            <w:tcW w:w="1666" w:type="pct"/>
            <w:shd w:val="clear" w:color="auto" w:fill="333399"/>
            <w:vAlign w:val="center"/>
          </w:tcPr>
          <w:p w14:paraId="306AB182" w14:textId="77777777" w:rsidR="00D06D79" w:rsidRPr="00B84386" w:rsidRDefault="00D06D79" w:rsidP="00091529">
            <w:pPr>
              <w:jc w:val="center"/>
              <w:rPr>
                <w:rFonts w:ascii="Arial" w:hAnsi="Arial" w:cs="Arial"/>
                <w:snapToGrid w:val="0"/>
                <w:color w:val="FFFFFF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FFFF"/>
                <w:lang w:eastAsia="en-US"/>
              </w:rPr>
              <w:t>kerrian@tmsltd.co.nz</w:t>
            </w:r>
          </w:p>
        </w:tc>
        <w:tc>
          <w:tcPr>
            <w:tcW w:w="1667" w:type="pct"/>
            <w:shd w:val="clear" w:color="auto" w:fill="333399"/>
            <w:vAlign w:val="center"/>
          </w:tcPr>
          <w:p w14:paraId="0828842C" w14:textId="77777777" w:rsidR="00D06D79" w:rsidRPr="00B84386" w:rsidRDefault="00D06D79" w:rsidP="00091529">
            <w:pPr>
              <w:jc w:val="right"/>
              <w:rPr>
                <w:rFonts w:ascii="Arial" w:hAnsi="Arial" w:cs="Arial"/>
                <w:snapToGrid w:val="0"/>
                <w:color w:val="FFFFFF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FFFF"/>
                <w:lang w:eastAsia="en-US"/>
              </w:rPr>
              <w:t>Cell Ph. O27 412 0012</w:t>
            </w:r>
          </w:p>
        </w:tc>
      </w:tr>
    </w:tbl>
    <w:p w14:paraId="7B492395" w14:textId="77777777" w:rsidR="00BF4962" w:rsidRDefault="00BF4962" w:rsidP="00BF4962">
      <w:pPr>
        <w:rPr>
          <w:rFonts w:ascii="Arial" w:hAnsi="Arial" w:cs="Arial"/>
          <w:snapToGrid w:val="0"/>
          <w:lang w:eastAsia="en-US"/>
        </w:rPr>
      </w:pPr>
    </w:p>
    <w:p w14:paraId="7B492396" w14:textId="77777777" w:rsidR="00F80868" w:rsidRDefault="00F80868" w:rsidP="00BF4962">
      <w:pPr>
        <w:rPr>
          <w:rFonts w:ascii="Arial" w:hAnsi="Arial" w:cs="Arial"/>
          <w:snapToGrid w:val="0"/>
          <w:lang w:eastAsia="en-US"/>
        </w:rPr>
      </w:pPr>
    </w:p>
    <w:p w14:paraId="7B492397" w14:textId="4045A93E" w:rsidR="00F80868" w:rsidRDefault="00F80868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Property</w:t>
      </w:r>
      <w:r w:rsidR="00BA7D08"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Owner</w:t>
      </w:r>
      <w:r w:rsidR="004A12D3">
        <w:rPr>
          <w:snapToGrid w:val="0"/>
          <w:sz w:val="24"/>
          <w:lang w:eastAsia="en-US"/>
        </w:rPr>
        <w:t xml:space="preserve"> (who the work is for) </w:t>
      </w:r>
      <w:r>
        <w:rPr>
          <w:snapToGrid w:val="0"/>
          <w:sz w:val="24"/>
          <w:lang w:eastAsia="en-US"/>
        </w:rPr>
        <w:t>_____________________________________________________________</w:t>
      </w:r>
    </w:p>
    <w:p w14:paraId="7B492398" w14:textId="77777777" w:rsidR="00F80868" w:rsidRDefault="00F80868" w:rsidP="007D09EC">
      <w:pPr>
        <w:rPr>
          <w:snapToGrid w:val="0"/>
          <w:sz w:val="24"/>
          <w:lang w:eastAsia="en-US"/>
        </w:rPr>
      </w:pPr>
    </w:p>
    <w:p w14:paraId="7B492399" w14:textId="77777777" w:rsidR="00F80868" w:rsidRPr="00E33BE3" w:rsidRDefault="00F80868" w:rsidP="00F80868">
      <w:pPr>
        <w:rPr>
          <w:snapToGrid w:val="0"/>
          <w:sz w:val="24"/>
          <w:u w:val="single"/>
          <w:lang w:eastAsia="en-US"/>
        </w:rPr>
      </w:pPr>
      <w:r>
        <w:rPr>
          <w:snapToGrid w:val="0"/>
          <w:sz w:val="24"/>
          <w:lang w:eastAsia="en-US"/>
        </w:rPr>
        <w:t>Email____________________________________________ Ph No____________________</w:t>
      </w:r>
    </w:p>
    <w:p w14:paraId="7B49239A" w14:textId="77777777" w:rsidR="00F80868" w:rsidRDefault="00F80868" w:rsidP="007D09EC">
      <w:pPr>
        <w:rPr>
          <w:snapToGrid w:val="0"/>
          <w:sz w:val="24"/>
          <w:lang w:eastAsia="en-US"/>
        </w:rPr>
      </w:pPr>
    </w:p>
    <w:p w14:paraId="7B49239B" w14:textId="77777777" w:rsidR="00F80868" w:rsidRDefault="00F80868" w:rsidP="007D09EC">
      <w:pPr>
        <w:rPr>
          <w:snapToGrid w:val="0"/>
          <w:sz w:val="24"/>
          <w:lang w:eastAsia="en-US"/>
        </w:rPr>
      </w:pPr>
    </w:p>
    <w:p w14:paraId="7B49239C" w14:textId="04CEDD40" w:rsidR="00F80868" w:rsidRDefault="007D09EC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Contractor</w:t>
      </w:r>
      <w:r w:rsidR="00133E51">
        <w:rPr>
          <w:snapToGrid w:val="0"/>
          <w:sz w:val="24"/>
          <w:lang w:eastAsia="en-US"/>
        </w:rPr>
        <w:t xml:space="preserve"> Doing The Work</w:t>
      </w:r>
      <w:r>
        <w:rPr>
          <w:snapToGrid w:val="0"/>
          <w:sz w:val="24"/>
          <w:lang w:eastAsia="en-US"/>
        </w:rPr>
        <w:t>___________________</w:t>
      </w:r>
      <w:r w:rsidR="0002705B">
        <w:rPr>
          <w:snapToGrid w:val="0"/>
          <w:sz w:val="24"/>
          <w:lang w:eastAsia="en-US"/>
        </w:rPr>
        <w:t>__________</w:t>
      </w:r>
      <w:r w:rsidR="00F80868">
        <w:rPr>
          <w:snapToGrid w:val="0"/>
          <w:sz w:val="24"/>
          <w:lang w:eastAsia="en-US"/>
        </w:rPr>
        <w:t>_____________________________________</w:t>
      </w:r>
      <w:r w:rsidR="0002705B">
        <w:rPr>
          <w:snapToGrid w:val="0"/>
          <w:sz w:val="24"/>
          <w:lang w:eastAsia="en-US"/>
        </w:rPr>
        <w:t xml:space="preserve"> </w:t>
      </w:r>
    </w:p>
    <w:p w14:paraId="7B49239D" w14:textId="77777777" w:rsidR="00F80868" w:rsidRDefault="00F80868" w:rsidP="007D09EC">
      <w:pPr>
        <w:rPr>
          <w:snapToGrid w:val="0"/>
          <w:sz w:val="24"/>
          <w:lang w:eastAsia="en-US"/>
        </w:rPr>
      </w:pPr>
    </w:p>
    <w:p w14:paraId="7B49239E" w14:textId="77777777" w:rsidR="007D09EC" w:rsidRDefault="0002705B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Email_______________</w:t>
      </w:r>
      <w:r w:rsidR="00F80868">
        <w:rPr>
          <w:snapToGrid w:val="0"/>
          <w:sz w:val="24"/>
          <w:lang w:eastAsia="en-US"/>
        </w:rPr>
        <w:t>_____________________________ Ph No________</w:t>
      </w:r>
      <w:r>
        <w:rPr>
          <w:snapToGrid w:val="0"/>
          <w:sz w:val="24"/>
          <w:lang w:eastAsia="en-US"/>
        </w:rPr>
        <w:t>_</w:t>
      </w:r>
      <w:r w:rsidR="007D09EC">
        <w:rPr>
          <w:snapToGrid w:val="0"/>
          <w:sz w:val="24"/>
          <w:lang w:eastAsia="en-US"/>
        </w:rPr>
        <w:t>___________</w:t>
      </w:r>
    </w:p>
    <w:p w14:paraId="7B49239F" w14:textId="1156FC9C" w:rsidR="007D09EC" w:rsidRDefault="00113F5E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</w:t>
      </w:r>
    </w:p>
    <w:p w14:paraId="7B4923A0" w14:textId="77777777" w:rsidR="007D09EC" w:rsidRDefault="007D09EC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Contact Name________________</w:t>
      </w:r>
      <w:r w:rsidR="0002705B">
        <w:rPr>
          <w:snapToGrid w:val="0"/>
          <w:sz w:val="24"/>
          <w:lang w:eastAsia="en-US"/>
        </w:rPr>
        <w:t xml:space="preserve">__ </w:t>
      </w:r>
      <w:r w:rsidR="00E62C77">
        <w:rPr>
          <w:snapToGrid w:val="0"/>
          <w:sz w:val="24"/>
          <w:lang w:eastAsia="en-US"/>
        </w:rPr>
        <w:t>Email</w:t>
      </w:r>
      <w:r>
        <w:rPr>
          <w:snapToGrid w:val="0"/>
          <w:sz w:val="24"/>
          <w:lang w:eastAsia="en-US"/>
        </w:rPr>
        <w:t>_____________________ Ph No_____________</w:t>
      </w:r>
    </w:p>
    <w:p w14:paraId="7B4923A1" w14:textId="77777777" w:rsidR="00E33BE3" w:rsidRDefault="00E33BE3" w:rsidP="007D09EC">
      <w:pPr>
        <w:rPr>
          <w:snapToGrid w:val="0"/>
          <w:sz w:val="24"/>
          <w:lang w:eastAsia="en-US"/>
        </w:rPr>
      </w:pPr>
    </w:p>
    <w:p w14:paraId="7B4923A2" w14:textId="4B5035E5" w:rsidR="007D09EC" w:rsidRDefault="00B215DD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Purchase Order Number </w:t>
      </w:r>
      <w:bookmarkStart w:id="0" w:name="_Hlk141175252"/>
      <w:r>
        <w:rPr>
          <w:snapToGrid w:val="0"/>
          <w:sz w:val="24"/>
          <w:lang w:eastAsia="en-US"/>
        </w:rPr>
        <w:t>____________________________________</w:t>
      </w:r>
    </w:p>
    <w:p w14:paraId="63123C7B" w14:textId="77777777" w:rsidR="00931DC1" w:rsidRPr="00931DC1" w:rsidRDefault="00931DC1" w:rsidP="007D09EC">
      <w:pPr>
        <w:rPr>
          <w:snapToGrid w:val="0"/>
          <w:sz w:val="24"/>
          <w:u w:val="thick"/>
          <w:lang w:eastAsia="en-US"/>
        </w:rPr>
      </w:pPr>
    </w:p>
    <w:bookmarkEnd w:id="0"/>
    <w:p w14:paraId="7EE22542" w14:textId="6E42EFAB" w:rsidR="00931DC1" w:rsidRDefault="00931DC1" w:rsidP="00931DC1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Email address for Invoicing _</w:t>
      </w:r>
      <w:r>
        <w:rPr>
          <w:snapToGrid w:val="0"/>
          <w:sz w:val="24"/>
          <w:lang w:eastAsia="en-US"/>
        </w:rPr>
        <w:t>___________________________________</w:t>
      </w:r>
    </w:p>
    <w:p w14:paraId="44BC4C90" w14:textId="77777777" w:rsidR="00931DC1" w:rsidRPr="00931DC1" w:rsidRDefault="00931DC1" w:rsidP="00931DC1">
      <w:pPr>
        <w:rPr>
          <w:snapToGrid w:val="0"/>
          <w:sz w:val="24"/>
          <w:u w:val="thick"/>
          <w:lang w:eastAsia="en-US"/>
        </w:rPr>
      </w:pPr>
    </w:p>
    <w:p w14:paraId="05F6CC4B" w14:textId="06D20642" w:rsidR="00931DC1" w:rsidRPr="00931DC1" w:rsidRDefault="00931DC1" w:rsidP="007D09EC">
      <w:pPr>
        <w:rPr>
          <w:snapToGrid w:val="0"/>
          <w:sz w:val="24"/>
          <w:u w:val="thick"/>
          <w:lang w:eastAsia="en-US"/>
        </w:rPr>
      </w:pPr>
    </w:p>
    <w:p w14:paraId="4A982F02" w14:textId="77777777" w:rsidR="00B215DD" w:rsidRDefault="00B215DD" w:rsidP="007D09EC">
      <w:pPr>
        <w:rPr>
          <w:snapToGrid w:val="0"/>
          <w:sz w:val="24"/>
          <w:lang w:eastAsia="en-US"/>
        </w:rPr>
      </w:pP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51"/>
        <w:gridCol w:w="3500"/>
      </w:tblGrid>
      <w:tr w:rsidR="007D09EC" w:rsidRPr="007D09EC" w14:paraId="7B4923A7" w14:textId="77777777" w:rsidTr="00E23171">
        <w:trPr>
          <w:trHeight w:val="71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A3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A4" w14:textId="696A2E97" w:rsidR="007D09EC" w:rsidRDefault="00E33BE3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Location</w:t>
            </w:r>
            <w:r w:rsidR="00133E51">
              <w:rPr>
                <w:snapToGrid w:val="0"/>
                <w:sz w:val="24"/>
                <w:lang w:eastAsia="en-US"/>
              </w:rPr>
              <w:t xml:space="preserve"> Of Work</w:t>
            </w:r>
          </w:p>
          <w:p w14:paraId="7B4923A5" w14:textId="77777777" w:rsidR="00E33BE3" w:rsidRPr="007D09EC" w:rsidRDefault="00E33BE3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(Address)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A6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</w:tr>
      <w:tr w:rsidR="00F80868" w:rsidRPr="007D09EC" w14:paraId="7B4923B0" w14:textId="77777777" w:rsidTr="00E23171">
        <w:trPr>
          <w:trHeight w:val="86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A8" w14:textId="77777777" w:rsidR="00F80868" w:rsidRPr="007D09EC" w:rsidRDefault="00F80868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A9" w14:textId="77777777" w:rsidR="00F80868" w:rsidRPr="007D09EC" w:rsidRDefault="00F80868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Date of</w:t>
            </w:r>
          </w:p>
          <w:p w14:paraId="7B4923AA" w14:textId="77777777" w:rsidR="00F80868" w:rsidRPr="007D09EC" w:rsidRDefault="00F80868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Works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AB" w14:textId="77777777" w:rsidR="00F80868" w:rsidRDefault="00F80868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Start Date</w:t>
            </w:r>
          </w:p>
          <w:p w14:paraId="7B4923AC" w14:textId="77777777" w:rsidR="00F80868" w:rsidRDefault="00F80868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 /           /</w:t>
            </w:r>
          </w:p>
          <w:p w14:paraId="7B4923AD" w14:textId="77777777" w:rsidR="00F80868" w:rsidRPr="007D09EC" w:rsidRDefault="00F80868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AE" w14:textId="77777777" w:rsidR="00F80868" w:rsidRDefault="00F80868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End Date</w:t>
            </w:r>
          </w:p>
          <w:p w14:paraId="7B4923AF" w14:textId="77777777" w:rsidR="00F80868" w:rsidRPr="007D09EC" w:rsidRDefault="00F80868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        /           /</w:t>
            </w:r>
          </w:p>
        </w:tc>
      </w:tr>
      <w:tr w:rsidR="00E23171" w:rsidRPr="007D09EC" w14:paraId="7B4923B5" w14:textId="5D621AF9" w:rsidTr="00E23171">
        <w:trPr>
          <w:trHeight w:val="83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B1" w14:textId="77777777" w:rsidR="00E23171" w:rsidRDefault="00E23171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B2" w14:textId="77777777" w:rsidR="00E23171" w:rsidRPr="007D09EC" w:rsidRDefault="00E23171" w:rsidP="00E33BE3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Proposed</w:t>
            </w:r>
          </w:p>
          <w:p w14:paraId="7B4923B3" w14:textId="77777777" w:rsidR="00E23171" w:rsidRPr="007D09EC" w:rsidRDefault="00E23171" w:rsidP="00E33BE3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Hours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24A" w14:textId="77777777" w:rsidR="00DA7EB2" w:rsidRDefault="00E23171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</w:t>
            </w:r>
          </w:p>
          <w:p w14:paraId="7B4923B4" w14:textId="17C735A9" w:rsidR="00E23171" w:rsidRPr="007D09EC" w:rsidRDefault="00DA7EB2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____       a</w:t>
            </w:r>
            <w:r w:rsidR="0051073A">
              <w:rPr>
                <w:snapToGrid w:val="0"/>
                <w:sz w:val="24"/>
                <w:lang w:eastAsia="en-US"/>
              </w:rPr>
              <w:t>m</w:t>
            </w:r>
            <w:r>
              <w:rPr>
                <w:snapToGrid w:val="0"/>
                <w:sz w:val="24"/>
                <w:lang w:eastAsia="en-US"/>
              </w:rPr>
              <w:t xml:space="preserve">    to    pm  _____</w:t>
            </w:r>
            <w:r w:rsidR="00E23171">
              <w:rPr>
                <w:snapToGrid w:val="0"/>
                <w:sz w:val="24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A0C" w14:textId="3CC2F567" w:rsidR="00E23171" w:rsidRPr="007D09EC" w:rsidRDefault="00E23171" w:rsidP="00E23171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Number Days To Complete Works?</w:t>
            </w:r>
          </w:p>
        </w:tc>
      </w:tr>
      <w:tr w:rsidR="007D09EC" w:rsidRPr="007D09EC" w14:paraId="7B4923BF" w14:textId="77777777" w:rsidTr="00133E51">
        <w:trPr>
          <w:trHeight w:val="13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B6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B9" w14:textId="38BAB7FC" w:rsidR="00A43D79" w:rsidRDefault="00B215DD" w:rsidP="00133E51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What Work Is Being Do</w:t>
            </w:r>
            <w:r w:rsidR="00133E51">
              <w:rPr>
                <w:snapToGrid w:val="0"/>
                <w:sz w:val="24"/>
                <w:lang w:eastAsia="en-US"/>
              </w:rPr>
              <w:t>ne?</w:t>
            </w:r>
          </w:p>
          <w:p w14:paraId="7B4923BC" w14:textId="77777777" w:rsidR="00A43D79" w:rsidRDefault="00A43D79" w:rsidP="00E33BE3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BD" w14:textId="77777777" w:rsidR="00A43D79" w:rsidRPr="007D09EC" w:rsidRDefault="00A43D79" w:rsidP="00E33BE3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A5FC" w14:textId="77777777" w:rsidR="007D09EC" w:rsidRDefault="007D09EC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  <w:p w14:paraId="394B9297" w14:textId="77777777" w:rsidR="00DA7EB2" w:rsidRDefault="00DA7EB2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  <w:p w14:paraId="7B4923BE" w14:textId="73C45F65" w:rsidR="00DA7EB2" w:rsidRPr="007D09EC" w:rsidRDefault="00DA7EB2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</w:tr>
      <w:tr w:rsidR="007D09EC" w:rsidRPr="007D09EC" w14:paraId="7B4923C5" w14:textId="77777777" w:rsidTr="00E23171">
        <w:trPr>
          <w:trHeight w:val="10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C0" w14:textId="77777777" w:rsidR="00E33BE3" w:rsidRDefault="00E33BE3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C2" w14:textId="42572180" w:rsidR="00E33BE3" w:rsidRDefault="00B215DD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How much Work Area is Required?</w:t>
            </w:r>
          </w:p>
          <w:p w14:paraId="7B4923C3" w14:textId="77777777" w:rsidR="00E33BE3" w:rsidRPr="007D09EC" w:rsidRDefault="00E33BE3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918" w14:textId="77777777" w:rsidR="00B215DD" w:rsidRDefault="00E33BE3" w:rsidP="00F80868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Footpath, Shoulder, </w:t>
            </w:r>
            <w:r w:rsidR="00B215DD">
              <w:rPr>
                <w:snapToGrid w:val="0"/>
                <w:sz w:val="24"/>
                <w:lang w:eastAsia="en-US"/>
              </w:rPr>
              <w:t>Traffic Lane</w:t>
            </w:r>
            <w:r>
              <w:rPr>
                <w:snapToGrid w:val="0"/>
                <w:sz w:val="24"/>
                <w:lang w:eastAsia="en-US"/>
              </w:rPr>
              <w:t>(s)</w:t>
            </w:r>
            <w:r w:rsidR="00B215DD">
              <w:rPr>
                <w:snapToGrid w:val="0"/>
                <w:sz w:val="24"/>
                <w:lang w:eastAsia="en-US"/>
              </w:rPr>
              <w:t>?</w:t>
            </w:r>
            <w:r w:rsidR="00392242">
              <w:rPr>
                <w:snapToGrid w:val="0"/>
                <w:sz w:val="24"/>
                <w:lang w:eastAsia="en-US"/>
              </w:rPr>
              <w:t xml:space="preserve"> </w:t>
            </w:r>
          </w:p>
          <w:p w14:paraId="7B4923C4" w14:textId="69FA4C89" w:rsidR="007D09EC" w:rsidRPr="007D09EC" w:rsidRDefault="00F80868" w:rsidP="00F80868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Allow for all Equipment</w:t>
            </w:r>
            <w:r w:rsidR="004D7A73">
              <w:rPr>
                <w:snapToGrid w:val="0"/>
                <w:sz w:val="24"/>
                <w:lang w:eastAsia="en-US"/>
              </w:rPr>
              <w:t xml:space="preserve"> (</w:t>
            </w:r>
            <w:r w:rsidR="0075598A">
              <w:rPr>
                <w:snapToGrid w:val="0"/>
                <w:sz w:val="24"/>
                <w:lang w:eastAsia="en-US"/>
              </w:rPr>
              <w:t>truck, digger etc)</w:t>
            </w:r>
            <w:r w:rsidR="00B215DD">
              <w:rPr>
                <w:snapToGrid w:val="0"/>
                <w:sz w:val="24"/>
                <w:lang w:eastAsia="en-US"/>
              </w:rPr>
              <w:t xml:space="preserve"> and </w:t>
            </w:r>
            <w:r>
              <w:rPr>
                <w:snapToGrid w:val="0"/>
                <w:sz w:val="24"/>
                <w:lang w:eastAsia="en-US"/>
              </w:rPr>
              <w:t>Work Space</w:t>
            </w:r>
          </w:p>
        </w:tc>
      </w:tr>
      <w:tr w:rsidR="00113F5E" w:rsidRPr="007D09EC" w14:paraId="308597B2" w14:textId="77777777" w:rsidTr="00E23171">
        <w:trPr>
          <w:trHeight w:val="10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7C4" w14:textId="50BAEC54" w:rsidR="00113F5E" w:rsidRDefault="00113F5E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Will any carparks be occupied?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D14" w14:textId="032C4659" w:rsidR="00113F5E" w:rsidRDefault="0051073A" w:rsidP="00F80868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Number of c</w:t>
            </w:r>
            <w:r w:rsidR="00113F5E">
              <w:rPr>
                <w:snapToGrid w:val="0"/>
                <w:sz w:val="24"/>
                <w:lang w:eastAsia="en-US"/>
              </w:rPr>
              <w:t xml:space="preserve">arparks </w:t>
            </w:r>
            <w:r>
              <w:rPr>
                <w:snapToGrid w:val="0"/>
                <w:sz w:val="24"/>
                <w:lang w:eastAsia="en-US"/>
              </w:rPr>
              <w:t xml:space="preserve">required </w:t>
            </w:r>
            <w:r w:rsidR="00113F5E">
              <w:rPr>
                <w:snapToGrid w:val="0"/>
                <w:sz w:val="24"/>
                <w:lang w:eastAsia="en-US"/>
              </w:rPr>
              <w:t xml:space="preserve">for </w:t>
            </w:r>
            <w:r>
              <w:rPr>
                <w:snapToGrid w:val="0"/>
                <w:sz w:val="24"/>
                <w:lang w:eastAsia="en-US"/>
              </w:rPr>
              <w:t xml:space="preserve">work </w:t>
            </w:r>
            <w:r w:rsidR="00113F5E">
              <w:rPr>
                <w:snapToGrid w:val="0"/>
                <w:sz w:val="24"/>
                <w:lang w:eastAsia="en-US"/>
              </w:rPr>
              <w:t>vehicle, truck, trailer etc…</w:t>
            </w:r>
          </w:p>
        </w:tc>
      </w:tr>
      <w:tr w:rsidR="00133E51" w:rsidRPr="007D09EC" w14:paraId="3A862DAD" w14:textId="77777777" w:rsidTr="00E23171">
        <w:trPr>
          <w:trHeight w:val="10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BB9" w14:textId="77777777" w:rsidR="00133E51" w:rsidRDefault="00133E51" w:rsidP="00133E51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Unattended Requirements</w:t>
            </w:r>
          </w:p>
          <w:p w14:paraId="52D8B045" w14:textId="784BA922" w:rsidR="00133E51" w:rsidRDefault="00133E51" w:rsidP="00133E51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(Any TTM needed at night/day when site is unattended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5B3" w14:textId="77777777" w:rsidR="00133E51" w:rsidRDefault="00133E51" w:rsidP="00F80868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</w:tr>
      <w:tr w:rsidR="007D09EC" w:rsidRPr="007D09EC" w14:paraId="7B4923CA" w14:textId="77777777" w:rsidTr="00E23171">
        <w:trPr>
          <w:trHeight w:val="9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C6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C7" w14:textId="7DF289DE" w:rsidR="007D09EC" w:rsidRPr="007D09EC" w:rsidRDefault="007D09EC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Equipment</w:t>
            </w:r>
            <w:r w:rsidR="00133E51">
              <w:rPr>
                <w:snapToGrid w:val="0"/>
                <w:sz w:val="24"/>
                <w:lang w:eastAsia="en-US"/>
              </w:rPr>
              <w:t>/Machinery</w:t>
            </w:r>
          </w:p>
          <w:p w14:paraId="7B4923C8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On Site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C9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</w:tr>
      <w:tr w:rsidR="007D09EC" w:rsidRPr="007D09EC" w14:paraId="7B4923D1" w14:textId="77777777" w:rsidTr="00E23171">
        <w:trPr>
          <w:trHeight w:val="64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CB" w14:textId="67FC3225" w:rsidR="00E33BE3" w:rsidRDefault="00B215DD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STMS for</w:t>
            </w:r>
            <w:r w:rsidR="00133E51">
              <w:rPr>
                <w:snapToGrid w:val="0"/>
                <w:sz w:val="24"/>
                <w:lang w:eastAsia="en-US"/>
              </w:rPr>
              <w:t xml:space="preserve"> setting up</w:t>
            </w:r>
            <w:r>
              <w:rPr>
                <w:snapToGrid w:val="0"/>
                <w:sz w:val="24"/>
                <w:lang w:eastAsia="en-US"/>
              </w:rPr>
              <w:t xml:space="preserve"> the Job?</w:t>
            </w:r>
          </w:p>
          <w:p w14:paraId="7B4923CC" w14:textId="77777777" w:rsidR="007D09EC" w:rsidRDefault="00E33BE3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STMS/TC info</w:t>
            </w:r>
          </w:p>
          <w:p w14:paraId="7B4923CD" w14:textId="77777777" w:rsidR="00E33BE3" w:rsidRPr="007D09EC" w:rsidRDefault="00E33BE3" w:rsidP="00E33BE3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CE" w14:textId="77777777" w:rsidR="00E33BE3" w:rsidRDefault="00E33BE3" w:rsidP="00E33BE3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Name:                                        Mobile#                                     STMS or TC</w:t>
            </w:r>
          </w:p>
          <w:p w14:paraId="7B4923CF" w14:textId="77777777" w:rsidR="00E33BE3" w:rsidRDefault="00E33BE3" w:rsidP="00E33BE3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                                                                                            (Circle one)</w:t>
            </w:r>
          </w:p>
          <w:p w14:paraId="7B4923D0" w14:textId="77777777" w:rsidR="00E33BE3" w:rsidRPr="007D09EC" w:rsidRDefault="00E33BE3" w:rsidP="00E33BE3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Cert#                                          Expiry Date:</w:t>
            </w:r>
          </w:p>
        </w:tc>
      </w:tr>
      <w:tr w:rsidR="007D09EC" w:rsidRPr="007D09EC" w14:paraId="7B4923D6" w14:textId="77777777" w:rsidTr="00E23171">
        <w:trPr>
          <w:trHeight w:val="6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D2" w14:textId="77777777" w:rsidR="007D09EC" w:rsidRDefault="007D09EC" w:rsidP="007D09EC">
            <w:pPr>
              <w:jc w:val="center"/>
              <w:rPr>
                <w:snapToGrid w:val="0"/>
                <w:sz w:val="24"/>
                <w:lang w:eastAsia="en-US"/>
              </w:rPr>
            </w:pPr>
          </w:p>
          <w:p w14:paraId="7B4923D3" w14:textId="77777777" w:rsidR="007D09EC" w:rsidRDefault="007D09EC" w:rsidP="007D09EC">
            <w:pPr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Notes</w:t>
            </w:r>
          </w:p>
          <w:p w14:paraId="7B4923D4" w14:textId="77777777" w:rsidR="00E33BE3" w:rsidRPr="007D09EC" w:rsidRDefault="00E33BE3" w:rsidP="00E33BE3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D5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</w:tr>
    </w:tbl>
    <w:p w14:paraId="7B4923D7" w14:textId="77777777" w:rsidR="00BF4962" w:rsidRDefault="00BF4962" w:rsidP="00BF4962">
      <w:pPr>
        <w:rPr>
          <w:snapToGrid w:val="0"/>
          <w:sz w:val="24"/>
          <w:lang w:eastAsia="en-US"/>
        </w:rPr>
      </w:pPr>
    </w:p>
    <w:p w14:paraId="7B4923D8" w14:textId="64BD9166" w:rsidR="00BF4962" w:rsidRPr="00E23171" w:rsidRDefault="00E23171" w:rsidP="00BF4962">
      <w:pPr>
        <w:rPr>
          <w:rFonts w:ascii="Arial" w:hAnsi="Arial" w:cs="Arial"/>
          <w:b/>
          <w:bCs/>
          <w:snapToGrid w:val="0"/>
          <w:color w:val="FF0000"/>
          <w:sz w:val="32"/>
          <w:szCs w:val="32"/>
          <w:lang w:eastAsia="en-US"/>
        </w:rPr>
      </w:pPr>
      <w:r w:rsidRPr="00E23171">
        <w:rPr>
          <w:rFonts w:ascii="Arial" w:hAnsi="Arial" w:cs="Arial"/>
          <w:b/>
          <w:bCs/>
          <w:snapToGrid w:val="0"/>
          <w:color w:val="FF0000"/>
          <w:sz w:val="32"/>
          <w:szCs w:val="32"/>
          <w:lang w:eastAsia="en-US"/>
        </w:rPr>
        <w:t>Please Include a plan of Marked Work Activity Location</w:t>
      </w:r>
    </w:p>
    <w:sectPr w:rsidR="00BF4962" w:rsidRPr="00E23171" w:rsidSect="005A7CBB">
      <w:pgSz w:w="11907" w:h="16840" w:code="9"/>
      <w:pgMar w:top="465" w:right="1440" w:bottom="100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5203" w14:textId="77777777" w:rsidR="001B3427" w:rsidRDefault="001B3427">
      <w:r>
        <w:separator/>
      </w:r>
    </w:p>
  </w:endnote>
  <w:endnote w:type="continuationSeparator" w:id="0">
    <w:p w14:paraId="751CC2B9" w14:textId="77777777" w:rsidR="001B3427" w:rsidRDefault="001B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6F7B" w14:textId="77777777" w:rsidR="001B3427" w:rsidRDefault="001B3427">
      <w:r>
        <w:separator/>
      </w:r>
    </w:p>
  </w:footnote>
  <w:footnote w:type="continuationSeparator" w:id="0">
    <w:p w14:paraId="32111CBA" w14:textId="77777777" w:rsidR="001B3427" w:rsidRDefault="001B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19"/>
    <w:rsid w:val="0002705B"/>
    <w:rsid w:val="00067359"/>
    <w:rsid w:val="00113F5E"/>
    <w:rsid w:val="00133E51"/>
    <w:rsid w:val="001675B9"/>
    <w:rsid w:val="001A538E"/>
    <w:rsid w:val="001B3427"/>
    <w:rsid w:val="001B5CCA"/>
    <w:rsid w:val="002B067A"/>
    <w:rsid w:val="002D5CFB"/>
    <w:rsid w:val="00392242"/>
    <w:rsid w:val="00475DE5"/>
    <w:rsid w:val="004815EE"/>
    <w:rsid w:val="004A12D3"/>
    <w:rsid w:val="004D7A73"/>
    <w:rsid w:val="004F05C8"/>
    <w:rsid w:val="0051073A"/>
    <w:rsid w:val="005177E1"/>
    <w:rsid w:val="00557BD1"/>
    <w:rsid w:val="005910E4"/>
    <w:rsid w:val="005A7CBB"/>
    <w:rsid w:val="006066EA"/>
    <w:rsid w:val="0065372F"/>
    <w:rsid w:val="00661137"/>
    <w:rsid w:val="00670154"/>
    <w:rsid w:val="0067787B"/>
    <w:rsid w:val="006B3976"/>
    <w:rsid w:val="00704CDD"/>
    <w:rsid w:val="007053CC"/>
    <w:rsid w:val="007328D6"/>
    <w:rsid w:val="0075598A"/>
    <w:rsid w:val="00764891"/>
    <w:rsid w:val="007B6E6D"/>
    <w:rsid w:val="007D09EC"/>
    <w:rsid w:val="00806092"/>
    <w:rsid w:val="00816448"/>
    <w:rsid w:val="008466EE"/>
    <w:rsid w:val="00874EA8"/>
    <w:rsid w:val="008A678D"/>
    <w:rsid w:val="008B0B3E"/>
    <w:rsid w:val="008D2513"/>
    <w:rsid w:val="008D255E"/>
    <w:rsid w:val="00931DC1"/>
    <w:rsid w:val="0097124B"/>
    <w:rsid w:val="00A223A9"/>
    <w:rsid w:val="00A43D79"/>
    <w:rsid w:val="00A556A5"/>
    <w:rsid w:val="00AA1326"/>
    <w:rsid w:val="00AB57B1"/>
    <w:rsid w:val="00AC5FCC"/>
    <w:rsid w:val="00B215DD"/>
    <w:rsid w:val="00B46E2B"/>
    <w:rsid w:val="00B84386"/>
    <w:rsid w:val="00BA7D08"/>
    <w:rsid w:val="00BE72BD"/>
    <w:rsid w:val="00BF4962"/>
    <w:rsid w:val="00C2107E"/>
    <w:rsid w:val="00C24F8B"/>
    <w:rsid w:val="00C612BC"/>
    <w:rsid w:val="00D06D79"/>
    <w:rsid w:val="00D55483"/>
    <w:rsid w:val="00DA7EB2"/>
    <w:rsid w:val="00DF012E"/>
    <w:rsid w:val="00DF29B0"/>
    <w:rsid w:val="00E10E9E"/>
    <w:rsid w:val="00E23171"/>
    <w:rsid w:val="00E33BE3"/>
    <w:rsid w:val="00E52009"/>
    <w:rsid w:val="00E609E7"/>
    <w:rsid w:val="00E62C77"/>
    <w:rsid w:val="00E70719"/>
    <w:rsid w:val="00EC7E79"/>
    <w:rsid w:val="00F16AEC"/>
    <w:rsid w:val="00F47C20"/>
    <w:rsid w:val="00F57EAA"/>
    <w:rsid w:val="00F80868"/>
    <w:rsid w:val="00FA79FB"/>
    <w:rsid w:val="00FC2803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49238E"/>
  <w15:docId w15:val="{D96232AB-C58F-48FB-9EE5-4EB1A3D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CBB"/>
    <w:rPr>
      <w:lang w:val="en-AU" w:eastAsia="zh-CN"/>
    </w:rPr>
  </w:style>
  <w:style w:type="paragraph" w:styleId="Heading1">
    <w:name w:val="heading 1"/>
    <w:basedOn w:val="Normal"/>
    <w:next w:val="Normal"/>
    <w:qFormat/>
    <w:rsid w:val="005A7CBB"/>
    <w:pPr>
      <w:keepNext/>
      <w:outlineLvl w:val="0"/>
    </w:pPr>
    <w:rPr>
      <w:b/>
      <w:bCs/>
      <w:i/>
      <w:iCs/>
      <w:snapToGrid w:val="0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A7CBB"/>
    <w:pPr>
      <w:keepNext/>
      <w:outlineLvl w:val="1"/>
    </w:pPr>
    <w:rPr>
      <w:i/>
      <w:iCs/>
      <w:snapToGrid w:val="0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5A7CBB"/>
    <w:pPr>
      <w:keepNext/>
      <w:outlineLvl w:val="2"/>
    </w:pPr>
    <w:rPr>
      <w:b/>
      <w:bCs/>
      <w:i/>
      <w:iCs/>
      <w:snapToGrid w:val="0"/>
      <w:sz w:val="28"/>
      <w:szCs w:val="28"/>
      <w:lang w:eastAsia="en-US"/>
    </w:rPr>
  </w:style>
  <w:style w:type="paragraph" w:styleId="Heading4">
    <w:name w:val="heading 4"/>
    <w:basedOn w:val="Normal"/>
    <w:next w:val="Normal"/>
    <w:qFormat/>
    <w:rsid w:val="005A7CBB"/>
    <w:pPr>
      <w:keepNext/>
      <w:outlineLvl w:val="3"/>
    </w:pPr>
    <w:rPr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C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A7CB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A7CBB"/>
    <w:rPr>
      <w:snapToGrid w:val="0"/>
      <w:sz w:val="24"/>
      <w:szCs w:val="24"/>
      <w:lang w:eastAsia="en-US"/>
    </w:rPr>
  </w:style>
  <w:style w:type="table" w:styleId="TableGrid">
    <w:name w:val="Table Grid"/>
    <w:basedOn w:val="TableNormal"/>
    <w:rsid w:val="00FF2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ay\AppData\Roaming\Microsoft\Templates\TMS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TMS Letter Head</Template>
  <TotalTime>31</TotalTime>
  <Pages>2</Pages>
  <Words>163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Alarm Centre Southland Ltd</vt:lpstr>
    </vt:vector>
  </TitlesOfParts>
  <Company>Alarm Centre Southland Ltd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Alarm Centre Southland Ltd</dc:title>
  <dc:creator>Lindsay</dc:creator>
  <cp:lastModifiedBy>Peter - Traffic Management Services</cp:lastModifiedBy>
  <cp:revision>12</cp:revision>
  <cp:lastPrinted>2017-05-01T21:56:00Z</cp:lastPrinted>
  <dcterms:created xsi:type="dcterms:W3CDTF">2021-09-15T04:53:00Z</dcterms:created>
  <dcterms:modified xsi:type="dcterms:W3CDTF">2023-07-24T23:01:00Z</dcterms:modified>
</cp:coreProperties>
</file>